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附件二：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辽宁对外经贸学院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u w:val="single"/>
        </w:rPr>
        <w:t xml:space="preserve">        </w:t>
      </w:r>
      <w:r>
        <w:rPr>
          <w:rFonts w:hint="eastAsia" w:ascii="黑体" w:eastAsia="黑体"/>
          <w:sz w:val="44"/>
          <w:szCs w:val="44"/>
        </w:rPr>
        <w:t>年度优秀青年教师推荐表</w:t>
      </w:r>
    </w:p>
    <w:p>
      <w:pPr>
        <w:widowControl/>
        <w:wordWrap w:val="0"/>
        <w:spacing w:line="360" w:lineRule="auto"/>
        <w:jc w:val="center"/>
        <w:rPr>
          <w:rFonts w:ascii="ˎ̥" w:hAnsi="ˎ̥" w:cs="Arial"/>
          <w:color w:val="333333"/>
          <w:kern w:val="0"/>
          <w:sz w:val="18"/>
          <w:szCs w:val="18"/>
        </w:rPr>
      </w:pPr>
    </w:p>
    <w:tbl>
      <w:tblPr>
        <w:tblStyle w:val="3"/>
        <w:tblW w:w="831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21"/>
        <w:gridCol w:w="665"/>
        <w:gridCol w:w="680"/>
        <w:gridCol w:w="1608"/>
        <w:gridCol w:w="1507"/>
        <w:gridCol w:w="1085"/>
        <w:gridCol w:w="9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17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专  业</w:t>
            </w:r>
          </w:p>
        </w:tc>
        <w:tc>
          <w:tcPr>
            <w:tcW w:w="2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职</w:t>
            </w:r>
            <w:r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称</w:t>
            </w:r>
          </w:p>
        </w:tc>
        <w:tc>
          <w:tcPr>
            <w:tcW w:w="20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17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学历</w:t>
            </w:r>
            <w:r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  <w:t>/</w:t>
            </w: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2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所在部门</w:t>
            </w:r>
          </w:p>
        </w:tc>
        <w:tc>
          <w:tcPr>
            <w:tcW w:w="20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ˎ̥" w:hAnsi="ˎ̥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ind w:firstLine="3807" w:firstLineChars="1580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00" w:lineRule="exact"/>
              <w:ind w:firstLine="1446" w:firstLineChars="600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5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5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5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6" w:leftChars="379" w:firstLine="944" w:firstLineChars="392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             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章</w:t>
            </w:r>
          </w:p>
          <w:p>
            <w:pPr>
              <w:spacing w:line="400" w:lineRule="exact"/>
              <w:ind w:left="555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     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学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校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3221" w:firstLineChars="1337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B7155"/>
    <w:rsid w:val="6D535020"/>
    <w:rsid w:val="717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2018-08-30T06:41:00Z</dcterms:created>
  <dc:creator>你太耀眼。</dc:creator>
  <cp:lastModifiedBy>你太耀眼。</cp:lastModifiedBy>
  <dcterms:modified xsi:type="dcterms:W3CDTF">2018-08-30T06:41:42Z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